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35" w:rsidRPr="00134035" w:rsidRDefault="00134035" w:rsidP="00134035">
      <w:pPr>
        <w:pStyle w:val="PS-hlavika1"/>
        <w:jc w:val="right"/>
      </w:pPr>
      <w:r>
        <w:t>PS200276268</w:t>
      </w:r>
    </w:p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</w:t>
      </w:r>
      <w:r w:rsidR="00E02ED1">
        <w:t>22</w:t>
      </w:r>
    </w:p>
    <w:p w:rsidR="00DC29E4" w:rsidRDefault="00E02ED1" w:rsidP="00377253">
      <w:pPr>
        <w:pStyle w:val="PS-hlavika1"/>
      </w:pPr>
      <w:r>
        <w:t>9</w:t>
      </w:r>
      <w:r w:rsidR="00DC29E4">
        <w:t>. volební období</w:t>
      </w:r>
    </w:p>
    <w:p w:rsidR="00DC29E4" w:rsidRDefault="003461E4" w:rsidP="000E730C">
      <w:pPr>
        <w:pStyle w:val="PS-slousnesen"/>
      </w:pPr>
      <w:r>
        <w:t>8</w:t>
      </w:r>
      <w:r w:rsidR="00E02ED1">
        <w:t>.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5807F2" w:rsidP="00377253">
      <w:pPr>
        <w:pStyle w:val="PS-hlavika1"/>
      </w:pPr>
      <w:r>
        <w:t>výboru pro životní prostředí</w:t>
      </w:r>
    </w:p>
    <w:p w:rsidR="00DC29E4" w:rsidRDefault="00DC29E4" w:rsidP="00377253">
      <w:pPr>
        <w:pStyle w:val="PS-hlavika1"/>
      </w:pPr>
      <w:r>
        <w:t xml:space="preserve">z </w:t>
      </w:r>
      <w:r w:rsidR="00E02ED1">
        <w:t>3</w:t>
      </w:r>
      <w:r>
        <w:t>. schůze</w:t>
      </w:r>
    </w:p>
    <w:p w:rsidR="00DC29E4" w:rsidRDefault="00DC29E4" w:rsidP="00377253">
      <w:pPr>
        <w:pStyle w:val="PS-hlavika1"/>
      </w:pPr>
      <w:r>
        <w:t xml:space="preserve">ze dne </w:t>
      </w:r>
      <w:r w:rsidR="00E02ED1">
        <w:t>19. ledna 2022</w:t>
      </w:r>
    </w:p>
    <w:p w:rsidR="00DC29E4" w:rsidRPr="00D76FB3" w:rsidRDefault="00E02ED1" w:rsidP="00D76FB3">
      <w:pPr>
        <w:pStyle w:val="PS-pedmtusnesen"/>
      </w:pPr>
      <w:r>
        <w:t>k n</w:t>
      </w:r>
      <w:r w:rsidR="00A72649">
        <w:t>ávrh</w:t>
      </w:r>
      <w:r>
        <w:t>u</w:t>
      </w:r>
      <w:r w:rsidR="00A72649">
        <w:t xml:space="preserve"> na nominaci členů </w:t>
      </w:r>
      <w:r w:rsidR="001940AA">
        <w:t xml:space="preserve">do </w:t>
      </w:r>
      <w:r w:rsidR="00A72649">
        <w:t>Rady Státního fondu životního prostředí</w:t>
      </w:r>
    </w:p>
    <w:p w:rsidR="00423236" w:rsidRDefault="00423236" w:rsidP="00E02ED1">
      <w:pPr>
        <w:pStyle w:val="PS-uvodnodstavec"/>
        <w:spacing w:after="0"/>
        <w:ind w:firstLine="0"/>
      </w:pPr>
      <w:r>
        <w:t xml:space="preserve">Po </w:t>
      </w:r>
      <w:r w:rsidR="00A72649">
        <w:t xml:space="preserve">úvodním slově předsedkyně výboru Ing. </w:t>
      </w:r>
      <w:r w:rsidR="00E02ED1">
        <w:t xml:space="preserve">Jany </w:t>
      </w:r>
      <w:proofErr w:type="spellStart"/>
      <w:r w:rsidR="00E02ED1">
        <w:t>Krutákové</w:t>
      </w:r>
      <w:proofErr w:type="spellEnd"/>
      <w:r w:rsidR="00A72649">
        <w:t xml:space="preserve"> a po rozpravě</w:t>
      </w:r>
    </w:p>
    <w:p w:rsidR="00423236" w:rsidRDefault="00423236" w:rsidP="00423236">
      <w:pPr>
        <w:pStyle w:val="PS-uvodnodstavec"/>
        <w:spacing w:after="0"/>
        <w:ind w:firstLine="0"/>
      </w:pPr>
    </w:p>
    <w:p w:rsidR="00422F71" w:rsidRDefault="00422F71" w:rsidP="00422F71">
      <w:pPr>
        <w:pStyle w:val="PS-uvodnodstavec"/>
        <w:spacing w:after="480"/>
        <w:ind w:firstLine="0"/>
      </w:pPr>
      <w:r>
        <w:t>výbor pro životní prostředí Poslanecké sněmovny Parlamentu ČR</w:t>
      </w:r>
    </w:p>
    <w:p w:rsidR="00423236" w:rsidRDefault="00314D57" w:rsidP="00E02ED1">
      <w:pPr>
        <w:pStyle w:val="PS-slovanseznam"/>
        <w:ind w:left="851" w:hanging="284"/>
      </w:pPr>
      <w:r>
        <w:rPr>
          <w:rStyle w:val="proloenChar"/>
          <w:b/>
        </w:rPr>
        <w:t>nominuje</w:t>
      </w:r>
      <w:r w:rsidR="00423236">
        <w:t xml:space="preserve">  </w:t>
      </w:r>
      <w:r w:rsidR="00E02ED1">
        <w:t xml:space="preserve">do </w:t>
      </w:r>
      <w:r w:rsidR="00A72649">
        <w:t>Rady Státního fondu životního prostředí poslance:</w:t>
      </w:r>
    </w:p>
    <w:p w:rsidR="00A72649" w:rsidRPr="00BD3F62" w:rsidRDefault="00BD3F62" w:rsidP="00A72649">
      <w:pPr>
        <w:pStyle w:val="PS-slovanseznam"/>
        <w:numPr>
          <w:ilvl w:val="0"/>
          <w:numId w:val="16"/>
        </w:numPr>
        <w:spacing w:after="100" w:afterAutospacing="1"/>
      </w:pPr>
      <w:r w:rsidRPr="00BD3F62">
        <w:t xml:space="preserve">Jana </w:t>
      </w:r>
      <w:proofErr w:type="spellStart"/>
      <w:r w:rsidRPr="00BD3F62">
        <w:t>Krutáková</w:t>
      </w:r>
      <w:proofErr w:type="spellEnd"/>
      <w:r w:rsidRPr="00BD3F62">
        <w:tab/>
      </w:r>
      <w:r w:rsidRPr="00BD3F62">
        <w:tab/>
      </w:r>
      <w:r w:rsidRPr="00BD3F62">
        <w:tab/>
        <w:t>STAN</w:t>
      </w:r>
    </w:p>
    <w:p w:rsidR="00BD3F62" w:rsidRPr="00BD3F62" w:rsidRDefault="00BD3F62" w:rsidP="00A72649">
      <w:pPr>
        <w:pStyle w:val="PS-slovanseznam"/>
        <w:numPr>
          <w:ilvl w:val="0"/>
          <w:numId w:val="16"/>
        </w:numPr>
        <w:spacing w:after="100" w:afterAutospacing="1"/>
      </w:pPr>
      <w:r w:rsidRPr="00BD3F62">
        <w:t>Jan Bureš</w:t>
      </w:r>
      <w:r w:rsidRPr="00BD3F62">
        <w:tab/>
      </w:r>
      <w:r w:rsidRPr="00BD3F62">
        <w:tab/>
      </w:r>
      <w:r w:rsidRPr="00BD3F62">
        <w:tab/>
      </w:r>
      <w:r w:rsidRPr="00BD3F62">
        <w:tab/>
        <w:t>ODS</w:t>
      </w:r>
    </w:p>
    <w:p w:rsidR="00BD3F62" w:rsidRPr="00BD3F62" w:rsidRDefault="00BD3F62" w:rsidP="00A72649">
      <w:pPr>
        <w:pStyle w:val="PS-slovanseznam"/>
        <w:numPr>
          <w:ilvl w:val="0"/>
          <w:numId w:val="16"/>
        </w:numPr>
        <w:spacing w:after="100" w:afterAutospacing="1"/>
      </w:pPr>
      <w:r w:rsidRPr="00BD3F62">
        <w:t>David Šimek</w:t>
      </w:r>
      <w:r>
        <w:tab/>
      </w:r>
      <w:r>
        <w:tab/>
      </w:r>
      <w:r>
        <w:tab/>
        <w:t>KDU</w:t>
      </w:r>
      <w:r w:rsidRPr="00BD3F62">
        <w:t>-ČSL</w:t>
      </w:r>
    </w:p>
    <w:p w:rsidR="00BD3F62" w:rsidRPr="00BD3F62" w:rsidRDefault="00BD3F62" w:rsidP="00A72649">
      <w:pPr>
        <w:pStyle w:val="PS-slovanseznam"/>
        <w:numPr>
          <w:ilvl w:val="0"/>
          <w:numId w:val="16"/>
        </w:numPr>
        <w:spacing w:after="100" w:afterAutospacing="1"/>
      </w:pPr>
      <w:r w:rsidRPr="00BD3F62">
        <w:t>Richard Brabec</w:t>
      </w:r>
      <w:r w:rsidRPr="00BD3F62">
        <w:tab/>
      </w:r>
      <w:r w:rsidRPr="00BD3F62">
        <w:tab/>
      </w:r>
      <w:r w:rsidRPr="00BD3F62">
        <w:tab/>
        <w:t>ANO 2011</w:t>
      </w:r>
    </w:p>
    <w:p w:rsidR="00BD3F62" w:rsidRPr="00BD3F62" w:rsidRDefault="00BD3F62" w:rsidP="00A72649">
      <w:pPr>
        <w:pStyle w:val="PS-slovanseznam"/>
        <w:numPr>
          <w:ilvl w:val="0"/>
          <w:numId w:val="16"/>
        </w:numPr>
        <w:spacing w:after="100" w:afterAutospacing="1"/>
      </w:pPr>
      <w:r w:rsidRPr="00BD3F62">
        <w:t>Jiří Kobza</w:t>
      </w:r>
      <w:r w:rsidRPr="00BD3F62">
        <w:tab/>
      </w:r>
      <w:r w:rsidRPr="00BD3F62">
        <w:tab/>
      </w:r>
      <w:r w:rsidRPr="00BD3F62">
        <w:tab/>
      </w:r>
      <w:r w:rsidRPr="00BD3F62">
        <w:tab/>
        <w:t>SPD</w:t>
      </w:r>
    </w:p>
    <w:p w:rsidR="00BD3F62" w:rsidRPr="00BD3F62" w:rsidRDefault="00BD3F62" w:rsidP="00A72649">
      <w:pPr>
        <w:pStyle w:val="PS-slovanseznam"/>
        <w:numPr>
          <w:ilvl w:val="0"/>
          <w:numId w:val="16"/>
        </w:numPr>
        <w:spacing w:after="100" w:afterAutospacing="1"/>
      </w:pPr>
      <w:r w:rsidRPr="00BD3F62">
        <w:t>Klára Kocmanová</w:t>
      </w:r>
      <w:r w:rsidRPr="00BD3F62">
        <w:tab/>
      </w:r>
      <w:r w:rsidRPr="00BD3F62">
        <w:tab/>
      </w:r>
      <w:r w:rsidRPr="00BD3F62">
        <w:tab/>
        <w:t>Piráti</w:t>
      </w:r>
    </w:p>
    <w:p w:rsidR="00BD3F62" w:rsidRPr="00BD3F62" w:rsidRDefault="00BD3F62" w:rsidP="00A72649">
      <w:pPr>
        <w:pStyle w:val="PS-slovanseznam"/>
        <w:numPr>
          <w:ilvl w:val="0"/>
          <w:numId w:val="16"/>
        </w:numPr>
        <w:spacing w:after="100" w:afterAutospacing="1"/>
      </w:pPr>
      <w:r w:rsidRPr="00BD3F62">
        <w:t>Miloš Nový</w:t>
      </w:r>
      <w:r w:rsidRPr="00BD3F62">
        <w:tab/>
      </w:r>
      <w:r w:rsidRPr="00BD3F62">
        <w:tab/>
      </w:r>
      <w:r w:rsidRPr="00BD3F62">
        <w:tab/>
        <w:t>TOP 09;</w:t>
      </w:r>
    </w:p>
    <w:p w:rsidR="00423236" w:rsidRDefault="00423236" w:rsidP="00E02ED1">
      <w:pPr>
        <w:pStyle w:val="PS-slovanseznam"/>
        <w:spacing w:after="100" w:afterAutospacing="1"/>
        <w:ind w:left="851" w:hanging="284"/>
      </w:pPr>
      <w:r w:rsidRPr="00423236">
        <w:rPr>
          <w:rStyle w:val="proloenChar"/>
          <w:b/>
        </w:rPr>
        <w:t>pověřuje</w:t>
      </w:r>
      <w:r w:rsidR="00E02ED1">
        <w:t xml:space="preserve"> </w:t>
      </w:r>
      <w:r>
        <w:t>předsed</w:t>
      </w:r>
      <w:r w:rsidR="006163F3">
        <w:t>kyni</w:t>
      </w:r>
      <w:r>
        <w:t xml:space="preserve"> výboru, aby toto usnesení předložil</w:t>
      </w:r>
      <w:r w:rsidR="006163F3">
        <w:t>a</w:t>
      </w:r>
      <w:r w:rsidR="00E02ED1">
        <w:t xml:space="preserve"> ministryni</w:t>
      </w:r>
      <w:r w:rsidR="00A72649">
        <w:t xml:space="preserve"> životního prostředí</w:t>
      </w:r>
      <w:r w:rsidR="009809B2">
        <w:t>.</w:t>
      </w:r>
    </w:p>
    <w:p w:rsidR="00423236" w:rsidRDefault="00423236" w:rsidP="00A72649">
      <w:pPr>
        <w:pStyle w:val="PS-slovanseznam"/>
        <w:numPr>
          <w:ilvl w:val="0"/>
          <w:numId w:val="0"/>
        </w:numPr>
        <w:spacing w:after="100" w:afterAutospacing="1"/>
        <w:ind w:left="357"/>
      </w:pPr>
    </w:p>
    <w:p w:rsidR="00A72649" w:rsidRDefault="00A72649" w:rsidP="00A72649">
      <w:pPr>
        <w:pStyle w:val="PS-slovanseznam"/>
        <w:numPr>
          <w:ilvl w:val="0"/>
          <w:numId w:val="0"/>
        </w:numPr>
        <w:spacing w:after="100" w:afterAutospacing="1"/>
        <w:ind w:left="357"/>
      </w:pPr>
    </w:p>
    <w:p w:rsidR="00E90BF3" w:rsidRDefault="00E90BF3" w:rsidP="00E90BF3">
      <w:pPr>
        <w:pStyle w:val="PS-slovanseznam"/>
        <w:numPr>
          <w:ilvl w:val="0"/>
          <w:numId w:val="0"/>
        </w:numPr>
        <w:spacing w:after="100" w:afterAutospacing="1"/>
      </w:pPr>
    </w:p>
    <w:p w:rsidR="00E90BF3" w:rsidRDefault="00E90BF3" w:rsidP="00E90BF3">
      <w:pPr>
        <w:pStyle w:val="PS-slovanseznam"/>
        <w:numPr>
          <w:ilvl w:val="0"/>
          <w:numId w:val="0"/>
        </w:numPr>
        <w:spacing w:after="0"/>
        <w:ind w:left="357" w:hanging="357"/>
      </w:pPr>
    </w:p>
    <w:p w:rsidR="00E90BF3" w:rsidRDefault="00E90BF3" w:rsidP="00E90BF3">
      <w:pPr>
        <w:pStyle w:val="PS-slovanseznam"/>
        <w:numPr>
          <w:ilvl w:val="0"/>
          <w:numId w:val="0"/>
        </w:numPr>
        <w:spacing w:after="0"/>
        <w:ind w:left="357" w:hanging="357"/>
      </w:pPr>
    </w:p>
    <w:tbl>
      <w:tblPr>
        <w:tblStyle w:val="Mkatabulky"/>
        <w:tblW w:w="0" w:type="auto"/>
        <w:tblInd w:w="357" w:type="dxa"/>
        <w:tblLook w:val="04A0" w:firstRow="1" w:lastRow="0" w:firstColumn="1" w:lastColumn="0" w:noHBand="0" w:noVBand="1"/>
      </w:tblPr>
      <w:tblGrid>
        <w:gridCol w:w="4347"/>
        <w:gridCol w:w="4366"/>
      </w:tblGrid>
      <w:tr w:rsidR="00E90BF3" w:rsidTr="00E90BF3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E90BF3" w:rsidRDefault="003461E4">
            <w:pPr>
              <w:pStyle w:val="PS-slovanseznam"/>
              <w:numPr>
                <w:ilvl w:val="0"/>
                <w:numId w:val="0"/>
              </w:numPr>
              <w:spacing w:after="0"/>
              <w:jc w:val="center"/>
            </w:pPr>
            <w:r>
              <w:t>Jan HOFMANN</w:t>
            </w:r>
            <w:r w:rsidR="00134035">
              <w:t xml:space="preserve"> v. r.</w:t>
            </w:r>
          </w:p>
          <w:p w:rsidR="00E90BF3" w:rsidRDefault="009E579B">
            <w:pPr>
              <w:pStyle w:val="PS-slovanseznam"/>
              <w:numPr>
                <w:ilvl w:val="0"/>
                <w:numId w:val="0"/>
              </w:numPr>
              <w:spacing w:after="0"/>
              <w:jc w:val="center"/>
            </w:pPr>
            <w:r w:rsidRPr="003461E4">
              <w:t>ověřovatel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0BF3" w:rsidRDefault="00E90BF3">
            <w:pPr>
              <w:pStyle w:val="PS-slovanseznam"/>
              <w:numPr>
                <w:ilvl w:val="0"/>
                <w:numId w:val="0"/>
              </w:numPr>
              <w:spacing w:after="0"/>
              <w:jc w:val="center"/>
            </w:pPr>
            <w:r>
              <w:t>Ing. Jana KRUTÁKOVÁ</w:t>
            </w:r>
            <w:r w:rsidR="00134035">
              <w:t xml:space="preserve"> v. r.</w:t>
            </w:r>
            <w:bookmarkStart w:id="0" w:name="_GoBack"/>
            <w:bookmarkEnd w:id="0"/>
          </w:p>
          <w:p w:rsidR="00E90BF3" w:rsidRDefault="00E90BF3">
            <w:pPr>
              <w:pStyle w:val="PS-slovanseznam"/>
              <w:numPr>
                <w:ilvl w:val="0"/>
                <w:numId w:val="0"/>
              </w:numPr>
              <w:spacing w:after="0"/>
              <w:jc w:val="center"/>
            </w:pPr>
            <w:r>
              <w:t>předsedkyně</w:t>
            </w:r>
          </w:p>
        </w:tc>
      </w:tr>
    </w:tbl>
    <w:p w:rsidR="00E90BF3" w:rsidRDefault="00E90BF3" w:rsidP="00A72649">
      <w:pPr>
        <w:pStyle w:val="PS-slovanseznam"/>
        <w:numPr>
          <w:ilvl w:val="0"/>
          <w:numId w:val="0"/>
        </w:numPr>
        <w:spacing w:after="100" w:afterAutospacing="1"/>
        <w:ind w:left="357"/>
      </w:pPr>
    </w:p>
    <w:sectPr w:rsidR="00E90BF3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16658"/>
    <w:multiLevelType w:val="hybridMultilevel"/>
    <w:tmpl w:val="ABD0CCBA"/>
    <w:lvl w:ilvl="0" w:tplc="A82C4C1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0657D06"/>
    <w:multiLevelType w:val="hybridMultilevel"/>
    <w:tmpl w:val="68088874"/>
    <w:lvl w:ilvl="0" w:tplc="6C044E90">
      <w:start w:val="8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93A424D"/>
    <w:multiLevelType w:val="hybridMultilevel"/>
    <w:tmpl w:val="9B86EE6C"/>
    <w:lvl w:ilvl="0" w:tplc="040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B4E6877"/>
    <w:multiLevelType w:val="hybridMultilevel"/>
    <w:tmpl w:val="6484BC46"/>
    <w:lvl w:ilvl="0" w:tplc="30E2AE5A">
      <w:start w:val="1"/>
      <w:numFmt w:val="upperRoman"/>
      <w:pStyle w:val="PS-slovanseznam"/>
      <w:lvlText w:val="%1."/>
      <w:lvlJc w:val="right"/>
      <w:pPr>
        <w:ind w:left="1791" w:hanging="360"/>
      </w:pPr>
      <w:rPr>
        <w:rFonts w:ascii="Times New Roman" w:hAnsi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1"/>
  </w:num>
  <w:num w:numId="15">
    <w:abstractNumId w:val="12"/>
  </w:num>
  <w:num w:numId="16">
    <w:abstractNumId w:val="1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87"/>
    <w:rsid w:val="000353C5"/>
    <w:rsid w:val="000476E4"/>
    <w:rsid w:val="000C5278"/>
    <w:rsid w:val="000E730C"/>
    <w:rsid w:val="00103C04"/>
    <w:rsid w:val="00106842"/>
    <w:rsid w:val="00134035"/>
    <w:rsid w:val="001940AA"/>
    <w:rsid w:val="001B45F3"/>
    <w:rsid w:val="00230024"/>
    <w:rsid w:val="00254049"/>
    <w:rsid w:val="00272E1B"/>
    <w:rsid w:val="002A2F32"/>
    <w:rsid w:val="002B0FB6"/>
    <w:rsid w:val="002B60B3"/>
    <w:rsid w:val="002B6787"/>
    <w:rsid w:val="002C6BED"/>
    <w:rsid w:val="002D2D22"/>
    <w:rsid w:val="00314D57"/>
    <w:rsid w:val="003461E4"/>
    <w:rsid w:val="00356011"/>
    <w:rsid w:val="00377253"/>
    <w:rsid w:val="003D2033"/>
    <w:rsid w:val="00422F71"/>
    <w:rsid w:val="00423236"/>
    <w:rsid w:val="005227BF"/>
    <w:rsid w:val="00566A4C"/>
    <w:rsid w:val="005807F2"/>
    <w:rsid w:val="005C30D7"/>
    <w:rsid w:val="005E094C"/>
    <w:rsid w:val="005F6CAE"/>
    <w:rsid w:val="006163F3"/>
    <w:rsid w:val="00620764"/>
    <w:rsid w:val="00680CFD"/>
    <w:rsid w:val="007147B9"/>
    <w:rsid w:val="007C62DA"/>
    <w:rsid w:val="007D5EE1"/>
    <w:rsid w:val="007E1D0B"/>
    <w:rsid w:val="00812496"/>
    <w:rsid w:val="00830BFE"/>
    <w:rsid w:val="00893C29"/>
    <w:rsid w:val="00903269"/>
    <w:rsid w:val="009809B2"/>
    <w:rsid w:val="009A0594"/>
    <w:rsid w:val="009B0F8A"/>
    <w:rsid w:val="009E579B"/>
    <w:rsid w:val="009E657B"/>
    <w:rsid w:val="00A46CDA"/>
    <w:rsid w:val="00A72649"/>
    <w:rsid w:val="00AA0D27"/>
    <w:rsid w:val="00B13892"/>
    <w:rsid w:val="00B53E8D"/>
    <w:rsid w:val="00B715B6"/>
    <w:rsid w:val="00BD3F62"/>
    <w:rsid w:val="00C56014"/>
    <w:rsid w:val="00D76FB3"/>
    <w:rsid w:val="00DC29E4"/>
    <w:rsid w:val="00E02ED1"/>
    <w:rsid w:val="00E131FA"/>
    <w:rsid w:val="00E90BF3"/>
    <w:rsid w:val="00EC1000"/>
    <w:rsid w:val="00ED15A8"/>
    <w:rsid w:val="00EF3B15"/>
    <w:rsid w:val="00E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25AC"/>
  <w15:chartTrackingRefBased/>
  <w15:docId w15:val="{5D261429-2829-4EE5-9E98-64403B2A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594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39"/>
    <w:rsid w:val="00E90BF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ikova\Documents\Vlastn&#237;%20&#353;ablony%20Office\usnese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D0A9E-E575-4D12-9A21-2F00906F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usnesení.dotx</Template>
  <TotalTime>22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Urikova Irena</dc:creator>
  <cp:keywords/>
  <dc:description/>
  <cp:lastModifiedBy>VondrackovaE</cp:lastModifiedBy>
  <cp:revision>16</cp:revision>
  <cp:lastPrinted>2022-01-17T14:25:00Z</cp:lastPrinted>
  <dcterms:created xsi:type="dcterms:W3CDTF">2018-03-01T10:20:00Z</dcterms:created>
  <dcterms:modified xsi:type="dcterms:W3CDTF">2022-01-19T13:23:00Z</dcterms:modified>
</cp:coreProperties>
</file>