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A3" w:rsidRPr="00AF46A3" w:rsidRDefault="00AF46A3" w:rsidP="00AF46A3">
      <w:pPr>
        <w:pStyle w:val="PS-hlavika1"/>
        <w:jc w:val="right"/>
      </w:pPr>
      <w:r>
        <w:t>PS200235857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6256EB" w:rsidP="000E730C">
      <w:pPr>
        <w:pStyle w:val="PS-hlavika2"/>
      </w:pPr>
      <w:r>
        <w:t>2021</w:t>
      </w:r>
    </w:p>
    <w:p w:rsidR="00DC29E4" w:rsidRDefault="006256EB" w:rsidP="00377253">
      <w:pPr>
        <w:pStyle w:val="PS-hlavika1"/>
      </w:pPr>
      <w:r>
        <w:t>9</w:t>
      </w:r>
      <w:r w:rsidR="00DC29E4">
        <w:t>. volební období</w:t>
      </w:r>
    </w:p>
    <w:p w:rsidR="00DC29E4" w:rsidRDefault="00C824F6" w:rsidP="000E730C">
      <w:pPr>
        <w:pStyle w:val="PS-slousnesen"/>
      </w:pPr>
      <w:r>
        <w:t>2</w:t>
      </w:r>
      <w:r w:rsidR="006256EB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720758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F95CEC" w:rsidRPr="00F95CEC">
        <w:t>24</w:t>
      </w:r>
      <w:r w:rsidR="00720758" w:rsidRPr="00F95CEC">
        <w:t>. listopadu</w:t>
      </w:r>
      <w:r w:rsidR="0037769F" w:rsidRPr="00F95CEC">
        <w:t xml:space="preserve"> 2021</w:t>
      </w:r>
    </w:p>
    <w:p w:rsidR="00DC29E4" w:rsidRPr="00D76FB3" w:rsidRDefault="006256EB" w:rsidP="00D76FB3">
      <w:pPr>
        <w:pStyle w:val="PS-pedmtusnesen"/>
      </w:pPr>
      <w:r>
        <w:t xml:space="preserve">k volbě </w:t>
      </w:r>
      <w:r w:rsidR="003070FE">
        <w:t xml:space="preserve">členů volební komise </w:t>
      </w:r>
    </w:p>
    <w:p w:rsidR="00423236" w:rsidRDefault="00720758" w:rsidP="006256EB">
      <w:pPr>
        <w:pStyle w:val="PS-uvodnodstavec"/>
        <w:spacing w:after="0"/>
        <w:ind w:firstLine="0"/>
      </w:pPr>
      <w:r>
        <w:t>V</w:t>
      </w:r>
      <w:r w:rsidR="00423236">
        <w:t>ýbor pro životní prostředí</w:t>
      </w:r>
      <w:r w:rsidR="006256EB">
        <w:t xml:space="preserve"> Poslanecké sněmovny</w:t>
      </w:r>
      <w:r w:rsidR="002F35D7">
        <w:t xml:space="preserve"> Parlamentu ČR na návrh poslankyně Ing. Jany Krutákové</w:t>
      </w:r>
    </w:p>
    <w:p w:rsidR="00423236" w:rsidRDefault="00423236" w:rsidP="00720758">
      <w:pPr>
        <w:spacing w:after="0"/>
      </w:pPr>
    </w:p>
    <w:p w:rsidR="006256EB" w:rsidRDefault="006256EB" w:rsidP="006256EB">
      <w:pPr>
        <w:pStyle w:val="PS-slovanseznam"/>
        <w:numPr>
          <w:ilvl w:val="0"/>
          <w:numId w:val="0"/>
        </w:numPr>
        <w:spacing w:after="0"/>
        <w:ind w:left="357" w:hanging="357"/>
        <w:rPr>
          <w:spacing w:val="-3"/>
          <w:szCs w:val="24"/>
        </w:rPr>
      </w:pPr>
      <w:r>
        <w:rPr>
          <w:rStyle w:val="proloenChar"/>
          <w:b/>
        </w:rPr>
        <w:t xml:space="preserve">stanovil, </w:t>
      </w:r>
      <w:r w:rsidRPr="006256EB">
        <w:rPr>
          <w:spacing w:val="-3"/>
          <w:szCs w:val="24"/>
        </w:rPr>
        <w:t xml:space="preserve">že ověřovatelé výboru zároveň vykonávají funkci volební komise pro tajné volby </w:t>
      </w:r>
      <w:r>
        <w:rPr>
          <w:spacing w:val="-3"/>
          <w:szCs w:val="24"/>
        </w:rPr>
        <w:t xml:space="preserve">   </w:t>
      </w:r>
    </w:p>
    <w:p w:rsidR="006256EB" w:rsidRDefault="006256EB" w:rsidP="006256EB">
      <w:pPr>
        <w:pStyle w:val="PS-slovanseznam"/>
        <w:numPr>
          <w:ilvl w:val="0"/>
          <w:numId w:val="0"/>
        </w:numPr>
        <w:spacing w:after="0"/>
        <w:ind w:left="357" w:hanging="357"/>
        <w:rPr>
          <w:spacing w:val="-3"/>
          <w:szCs w:val="24"/>
        </w:rPr>
      </w:pPr>
      <w:r w:rsidRPr="006256EB">
        <w:rPr>
          <w:spacing w:val="-3"/>
          <w:szCs w:val="24"/>
        </w:rPr>
        <w:t>ve výboru.</w:t>
      </w:r>
    </w:p>
    <w:p w:rsidR="00994821" w:rsidRDefault="00994821" w:rsidP="006256EB">
      <w:pPr>
        <w:pStyle w:val="PS-slovanseznam"/>
        <w:numPr>
          <w:ilvl w:val="0"/>
          <w:numId w:val="0"/>
        </w:numPr>
        <w:spacing w:after="0"/>
        <w:ind w:left="357" w:hanging="357"/>
        <w:rPr>
          <w:spacing w:val="-3"/>
          <w:szCs w:val="24"/>
        </w:rPr>
      </w:pPr>
    </w:p>
    <w:p w:rsidR="00994821" w:rsidRDefault="00994821" w:rsidP="006256EB">
      <w:pPr>
        <w:pStyle w:val="PS-slovanseznam"/>
        <w:numPr>
          <w:ilvl w:val="0"/>
          <w:numId w:val="0"/>
        </w:numPr>
        <w:spacing w:after="0"/>
        <w:ind w:left="357" w:hanging="357"/>
        <w:rPr>
          <w:spacing w:val="-3"/>
          <w:szCs w:val="24"/>
        </w:rPr>
      </w:pPr>
    </w:p>
    <w:p w:rsidR="00994821" w:rsidRPr="006256EB" w:rsidRDefault="00994821" w:rsidP="006256EB">
      <w:pPr>
        <w:pStyle w:val="PS-slovanseznam"/>
        <w:numPr>
          <w:ilvl w:val="0"/>
          <w:numId w:val="0"/>
        </w:numPr>
        <w:spacing w:after="0"/>
        <w:ind w:left="357" w:hanging="357"/>
        <w:rPr>
          <w:spacing w:val="-3"/>
          <w:szCs w:val="24"/>
        </w:rPr>
      </w:pPr>
    </w:p>
    <w:p w:rsidR="00720758" w:rsidRDefault="00720758" w:rsidP="00720758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720758" w:rsidRDefault="00720758" w:rsidP="00720758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720758" w:rsidRDefault="00720758" w:rsidP="00720758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106842" w:rsidRPr="00254049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p w:rsidR="008B2DDB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48"/>
        <w:gridCol w:w="4365"/>
      </w:tblGrid>
      <w:tr w:rsidR="008B2DDB" w:rsidTr="00202C70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B2DDB" w:rsidRDefault="0085046B" w:rsidP="00202C70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Ing. Eva FIALOVÁ</w:t>
            </w:r>
            <w:r w:rsidR="00AF46A3">
              <w:t xml:space="preserve"> v. r.</w:t>
            </w:r>
          </w:p>
          <w:p w:rsidR="008B2DDB" w:rsidRDefault="008B2DDB" w:rsidP="00202C70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ověřovatel</w:t>
            </w:r>
            <w:r w:rsidR="0085046B">
              <w:t>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B2DDB" w:rsidRDefault="00706803" w:rsidP="00202C70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Ing. Jana KRUTÁKOVÁ</w:t>
            </w:r>
            <w:r w:rsidR="00AF46A3">
              <w:t xml:space="preserve"> v. r.</w:t>
            </w:r>
            <w:bookmarkStart w:id="0" w:name="_GoBack"/>
            <w:bookmarkEnd w:id="0"/>
          </w:p>
          <w:p w:rsidR="008B2DDB" w:rsidRDefault="00706803" w:rsidP="00202C70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poslankyně pověřená</w:t>
            </w:r>
            <w:r w:rsidR="008B2DDB">
              <w:t xml:space="preserve"> řízením výboru</w:t>
            </w:r>
          </w:p>
        </w:tc>
      </w:tr>
    </w:tbl>
    <w:p w:rsidR="00106842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B715B6" w:rsidRDefault="00B715B6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476E4"/>
    <w:rsid w:val="000C5278"/>
    <w:rsid w:val="000E730C"/>
    <w:rsid w:val="00103C04"/>
    <w:rsid w:val="00106842"/>
    <w:rsid w:val="001B45F3"/>
    <w:rsid w:val="00220B9F"/>
    <w:rsid w:val="00230024"/>
    <w:rsid w:val="00254049"/>
    <w:rsid w:val="00272E1B"/>
    <w:rsid w:val="002A2F32"/>
    <w:rsid w:val="002B0FB6"/>
    <w:rsid w:val="002B60B3"/>
    <w:rsid w:val="002B6787"/>
    <w:rsid w:val="002C6BED"/>
    <w:rsid w:val="002F35D7"/>
    <w:rsid w:val="003070FE"/>
    <w:rsid w:val="00356011"/>
    <w:rsid w:val="00367201"/>
    <w:rsid w:val="00377253"/>
    <w:rsid w:val="0037769F"/>
    <w:rsid w:val="003D2033"/>
    <w:rsid w:val="00423236"/>
    <w:rsid w:val="005227BF"/>
    <w:rsid w:val="00566A4C"/>
    <w:rsid w:val="005807F2"/>
    <w:rsid w:val="005B0B33"/>
    <w:rsid w:val="005C30D7"/>
    <w:rsid w:val="005E094C"/>
    <w:rsid w:val="005F6CAE"/>
    <w:rsid w:val="00620764"/>
    <w:rsid w:val="006256EB"/>
    <w:rsid w:val="00706803"/>
    <w:rsid w:val="007147B9"/>
    <w:rsid w:val="00720758"/>
    <w:rsid w:val="007C62DA"/>
    <w:rsid w:val="007D5EE1"/>
    <w:rsid w:val="007E1D0B"/>
    <w:rsid w:val="00801CD4"/>
    <w:rsid w:val="00812496"/>
    <w:rsid w:val="00830BFE"/>
    <w:rsid w:val="0085046B"/>
    <w:rsid w:val="00893C29"/>
    <w:rsid w:val="008B2DDB"/>
    <w:rsid w:val="00903269"/>
    <w:rsid w:val="00994821"/>
    <w:rsid w:val="00A46CDA"/>
    <w:rsid w:val="00AA0D27"/>
    <w:rsid w:val="00AF46A3"/>
    <w:rsid w:val="00B13892"/>
    <w:rsid w:val="00B274A0"/>
    <w:rsid w:val="00B53E8D"/>
    <w:rsid w:val="00B715B6"/>
    <w:rsid w:val="00C22081"/>
    <w:rsid w:val="00C56014"/>
    <w:rsid w:val="00C824F6"/>
    <w:rsid w:val="00D76FB3"/>
    <w:rsid w:val="00DC29E4"/>
    <w:rsid w:val="00ED15A8"/>
    <w:rsid w:val="00EF3B15"/>
    <w:rsid w:val="00EF679B"/>
    <w:rsid w:val="00F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3C78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table" w:styleId="Mkatabulky">
    <w:name w:val="Table Grid"/>
    <w:basedOn w:val="Normlntabulka"/>
    <w:uiPriority w:val="39"/>
    <w:rsid w:val="008B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4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0946-4F45-411F-A18D-B7216E2F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VondrackovaE</cp:lastModifiedBy>
  <cp:revision>12</cp:revision>
  <cp:lastPrinted>2021-11-24T10:39:00Z</cp:lastPrinted>
  <dcterms:created xsi:type="dcterms:W3CDTF">2021-10-25T08:43:00Z</dcterms:created>
  <dcterms:modified xsi:type="dcterms:W3CDTF">2021-11-24T12:22:00Z</dcterms:modified>
</cp:coreProperties>
</file>