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920D8B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Pr="00387DBE" w:rsidRDefault="005B0664" w:rsidP="000E730C">
      <w:pPr>
        <w:pStyle w:val="PS-slousnesen"/>
      </w:pPr>
      <w:r w:rsidRPr="00387DBE">
        <w:t>2</w:t>
      </w:r>
      <w:r w:rsidR="00D72B12" w:rsidRPr="00387DBE">
        <w:t>7</w:t>
      </w:r>
      <w:bookmarkStart w:id="0" w:name="_GoBack"/>
      <w:bookmarkEnd w:id="0"/>
    </w:p>
    <w:p w:rsidR="008773EB" w:rsidRDefault="008773EB" w:rsidP="008773EB">
      <w:pPr>
        <w:pStyle w:val="PS-hlavika3"/>
      </w:pPr>
      <w:r>
        <w:t>USNESENÍ</w:t>
      </w:r>
    </w:p>
    <w:p w:rsidR="008773EB" w:rsidRPr="001D427B" w:rsidRDefault="008773EB" w:rsidP="008773EB">
      <w:pPr>
        <w:pStyle w:val="PS-hlavika1"/>
      </w:pPr>
      <w:r>
        <w:t>podvýboru rozpočtového výboru pro financování územních samospráv a využívání prostředků Evropské unie</w:t>
      </w:r>
    </w:p>
    <w:p w:rsidR="008773EB" w:rsidRDefault="008773EB" w:rsidP="008773EB">
      <w:pPr>
        <w:pStyle w:val="PS-hlavika1"/>
      </w:pPr>
      <w:r>
        <w:t>z</w:t>
      </w:r>
      <w:r w:rsidR="00D72B12">
        <w:t xml:space="preserve"> 8</w:t>
      </w:r>
      <w:r>
        <w:t>. schůze</w:t>
      </w:r>
    </w:p>
    <w:p w:rsidR="008773EB" w:rsidRPr="008773EB" w:rsidRDefault="008773EB" w:rsidP="008773EB">
      <w:pPr>
        <w:pStyle w:val="PS-hlavika1"/>
      </w:pPr>
      <w:r>
        <w:t xml:space="preserve">ze dne </w:t>
      </w:r>
      <w:r w:rsidR="00D72B12">
        <w:t>19</w:t>
      </w:r>
      <w:r>
        <w:t xml:space="preserve">. </w:t>
      </w:r>
      <w:r w:rsidR="00D72B12">
        <w:t>října</w:t>
      </w:r>
      <w:r>
        <w:t xml:space="preserve"> 2016</w:t>
      </w:r>
    </w:p>
    <w:p w:rsidR="00DC29E4" w:rsidRPr="00BF1E36" w:rsidRDefault="00BF1E36" w:rsidP="00D76FB3">
      <w:pPr>
        <w:pStyle w:val="PS-pedmtusnesen"/>
        <w:rPr>
          <w:i/>
        </w:rPr>
      </w:pPr>
      <w:r w:rsidRPr="00BF1E36">
        <w:rPr>
          <w:i/>
        </w:rPr>
        <w:t>k</w:t>
      </w:r>
      <w:r w:rsidR="00A57AAD">
        <w:rPr>
          <w:i/>
        </w:rPr>
        <w:t> návrhu termínu</w:t>
      </w:r>
      <w:r w:rsidR="009342FE">
        <w:rPr>
          <w:i/>
        </w:rPr>
        <w:t xml:space="preserve"> a pořadu</w:t>
      </w:r>
      <w:r w:rsidR="00A57AAD">
        <w:rPr>
          <w:i/>
        </w:rPr>
        <w:t xml:space="preserve"> příští schůze podvýboru</w:t>
      </w:r>
    </w:p>
    <w:p w:rsidR="005B0664" w:rsidRDefault="008773EB" w:rsidP="00BF1E36">
      <w:pPr>
        <w:jc w:val="both"/>
      </w:pPr>
      <w:r>
        <w:tab/>
        <w:t xml:space="preserve">Podvýbor rozpočtového výboru pro financování územních samospráv a využívání prostředků Evropské unie po úvodním slově </w:t>
      </w:r>
      <w:r w:rsidR="00D72B12">
        <w:t>místo</w:t>
      </w:r>
      <w:r>
        <w:t xml:space="preserve">předsedy podvýboru posl. </w:t>
      </w:r>
      <w:r w:rsidR="00D72B12">
        <w:t>P</w:t>
      </w:r>
      <w:r>
        <w:t xml:space="preserve">. </w:t>
      </w:r>
      <w:r w:rsidR="00D72B12">
        <w:t>Kořenka</w:t>
      </w:r>
      <w:r>
        <w:t xml:space="preserve"> a po rozpravě</w:t>
      </w:r>
    </w:p>
    <w:p w:rsidR="008773EB" w:rsidRDefault="008773EB" w:rsidP="00BF1E36">
      <w:pPr>
        <w:jc w:val="both"/>
      </w:pPr>
    </w:p>
    <w:p w:rsidR="005B0664" w:rsidRDefault="00A57AAD" w:rsidP="00A57AAD">
      <w:pPr>
        <w:pStyle w:val="Odstavecseseznamem"/>
        <w:numPr>
          <w:ilvl w:val="0"/>
          <w:numId w:val="15"/>
        </w:numPr>
        <w:jc w:val="both"/>
      </w:pPr>
      <w:proofErr w:type="gramStart"/>
      <w:r>
        <w:t>z m o c ň u j e</w:t>
      </w:r>
      <w:r w:rsidR="00CA340D">
        <w:t xml:space="preserve">   </w:t>
      </w:r>
      <w:r>
        <w:t>předsedu</w:t>
      </w:r>
      <w:proofErr w:type="gramEnd"/>
      <w:r>
        <w:t xml:space="preserve"> podvýboru posl. J. Zemánka, aby svolal příští schůzi podvýboru </w:t>
      </w:r>
      <w:r w:rsidR="00D72B12">
        <w:t>d</w:t>
      </w:r>
      <w:r w:rsidR="00CA340D">
        <w:t xml:space="preserve">le </w:t>
      </w:r>
      <w:r>
        <w:t>aktuální situace;</w:t>
      </w:r>
    </w:p>
    <w:p w:rsidR="005B0664" w:rsidRDefault="005B0664" w:rsidP="00A57AAD">
      <w:pPr>
        <w:jc w:val="both"/>
      </w:pPr>
    </w:p>
    <w:p w:rsidR="00BF1E36" w:rsidRDefault="00BF1E36" w:rsidP="00A57AAD">
      <w:pPr>
        <w:pStyle w:val="Odstavecseseznamem"/>
        <w:numPr>
          <w:ilvl w:val="0"/>
          <w:numId w:val="15"/>
        </w:numPr>
        <w:jc w:val="both"/>
      </w:pPr>
      <w:proofErr w:type="gramStart"/>
      <w:r>
        <w:t>s o u h l a s</w:t>
      </w:r>
      <w:r w:rsidR="00CA340D">
        <w:t> </w:t>
      </w:r>
      <w:r>
        <w:t>í</w:t>
      </w:r>
      <w:r w:rsidR="00CA340D">
        <w:t xml:space="preserve">   </w:t>
      </w:r>
      <w:r>
        <w:t>s uveřejněním</w:t>
      </w:r>
      <w:proofErr w:type="gramEnd"/>
      <w:r>
        <w:t xml:space="preserve"> usnesení na internetových stránkách Poslanecké sněmovny.</w:t>
      </w:r>
    </w:p>
    <w:p w:rsidR="00106842" w:rsidRPr="00106842" w:rsidRDefault="00106842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</w:pPr>
      <w:r w:rsidRPr="00106842">
        <w:tab/>
        <w:t>J</w:t>
      </w:r>
      <w:r w:rsidR="00372773">
        <w:t xml:space="preserve">osef  </w:t>
      </w:r>
      <w:r w:rsidR="00D72B12">
        <w:t>UHLÍK</w:t>
      </w:r>
      <w:r w:rsidR="00254049">
        <w:rPr>
          <w:caps/>
        </w:rPr>
        <w:t xml:space="preserve"> </w:t>
      </w:r>
      <w:r w:rsidR="00254049" w:rsidRPr="00254049">
        <w:t>v.r.</w:t>
      </w:r>
      <w:r w:rsidRPr="00106842">
        <w:tab/>
      </w:r>
      <w:r w:rsidRPr="00106842">
        <w:tab/>
      </w:r>
      <w:r w:rsidR="00D72B12">
        <w:t>Petr</w:t>
      </w:r>
      <w:r w:rsidR="00BF1E36">
        <w:t xml:space="preserve"> </w:t>
      </w:r>
      <w:r w:rsidR="009342FE">
        <w:t xml:space="preserve"> </w:t>
      </w:r>
      <w:r w:rsidR="00D72B12">
        <w:t>KOŘENEK</w:t>
      </w:r>
      <w:r w:rsidR="00254049">
        <w:rPr>
          <w:caps/>
        </w:rPr>
        <w:t xml:space="preserve"> </w:t>
      </w:r>
      <w:proofErr w:type="gramStart"/>
      <w:r w:rsidR="00254049" w:rsidRPr="00254049">
        <w:t>v.r</w:t>
      </w:r>
      <w:r w:rsidR="00254049">
        <w:rPr>
          <w:caps/>
        </w:rPr>
        <w:t>.</w:t>
      </w:r>
      <w:proofErr w:type="gramEnd"/>
    </w:p>
    <w:p w:rsidR="00106842" w:rsidRPr="00106842" w:rsidRDefault="00106842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="00B136F6">
        <w:t>o</w:t>
      </w:r>
      <w:r w:rsidRPr="00106842">
        <w:t>věřovatel</w:t>
      </w:r>
      <w:r w:rsidR="00B136F6">
        <w:t xml:space="preserve"> ad hoc</w:t>
      </w:r>
      <w:r w:rsidRPr="00106842">
        <w:tab/>
      </w:r>
      <w:r w:rsidRPr="00106842">
        <w:tab/>
      </w:r>
      <w:r w:rsidR="00D72B12">
        <w:t>místo</w:t>
      </w:r>
      <w:r w:rsidR="00BF1E36">
        <w:t xml:space="preserve">předseda </w:t>
      </w:r>
      <w:r w:rsidR="00D5416F">
        <w:t>podvýboru</w:t>
      </w:r>
    </w:p>
    <w:p w:rsidR="00B715B6" w:rsidRDefault="00B715B6" w:rsidP="001068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>
    <w:nsid w:val="41F92CBB"/>
    <w:multiLevelType w:val="hybridMultilevel"/>
    <w:tmpl w:val="8294F0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E10D1"/>
    <w:multiLevelType w:val="hybridMultilevel"/>
    <w:tmpl w:val="8D98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A"/>
    <w:rsid w:val="000476E4"/>
    <w:rsid w:val="000C5278"/>
    <w:rsid w:val="000E730C"/>
    <w:rsid w:val="00103C04"/>
    <w:rsid w:val="00106842"/>
    <w:rsid w:val="001B45F3"/>
    <w:rsid w:val="00230024"/>
    <w:rsid w:val="00254049"/>
    <w:rsid w:val="00272E1B"/>
    <w:rsid w:val="002A2F32"/>
    <w:rsid w:val="002B0FB6"/>
    <w:rsid w:val="002B60B3"/>
    <w:rsid w:val="002C6BED"/>
    <w:rsid w:val="002D1061"/>
    <w:rsid w:val="00356011"/>
    <w:rsid w:val="00372773"/>
    <w:rsid w:val="00377253"/>
    <w:rsid w:val="00387DBE"/>
    <w:rsid w:val="003A62D0"/>
    <w:rsid w:val="003D2033"/>
    <w:rsid w:val="005227BF"/>
    <w:rsid w:val="00566A4C"/>
    <w:rsid w:val="005B0664"/>
    <w:rsid w:val="005C30D7"/>
    <w:rsid w:val="005E094C"/>
    <w:rsid w:val="005F6CAE"/>
    <w:rsid w:val="00620764"/>
    <w:rsid w:val="007C62DA"/>
    <w:rsid w:val="007D5EE1"/>
    <w:rsid w:val="007E1D0B"/>
    <w:rsid w:val="00812496"/>
    <w:rsid w:val="00830BFE"/>
    <w:rsid w:val="008773EB"/>
    <w:rsid w:val="00893C29"/>
    <w:rsid w:val="00903269"/>
    <w:rsid w:val="009111BA"/>
    <w:rsid w:val="00920D8B"/>
    <w:rsid w:val="009342FE"/>
    <w:rsid w:val="00A46CDA"/>
    <w:rsid w:val="00A57AAD"/>
    <w:rsid w:val="00AA0D27"/>
    <w:rsid w:val="00B136F6"/>
    <w:rsid w:val="00B13892"/>
    <w:rsid w:val="00B53E8D"/>
    <w:rsid w:val="00B715B6"/>
    <w:rsid w:val="00BC09E3"/>
    <w:rsid w:val="00BC6BBA"/>
    <w:rsid w:val="00BF1E36"/>
    <w:rsid w:val="00C56014"/>
    <w:rsid w:val="00CA340D"/>
    <w:rsid w:val="00CA5EE3"/>
    <w:rsid w:val="00D5416F"/>
    <w:rsid w:val="00D72B12"/>
    <w:rsid w:val="00D76FB3"/>
    <w:rsid w:val="00DC29E4"/>
    <w:rsid w:val="00ED15A8"/>
    <w:rsid w:val="00EF3B15"/>
    <w:rsid w:val="00E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DBD0-7DE4-4DBB-8F9D-CD04BD98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773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A5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ickova\Documents\Vlastn&#237;%20&#353;ablony%20Office\US-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US-USNESENI.dotx</Template>
  <TotalTime>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3</cp:revision>
  <cp:lastPrinted>2016-10-19T12:25:00Z</cp:lastPrinted>
  <dcterms:created xsi:type="dcterms:W3CDTF">2016-10-19T08:09:00Z</dcterms:created>
  <dcterms:modified xsi:type="dcterms:W3CDTF">2016-10-19T12:25:00Z</dcterms:modified>
</cp:coreProperties>
</file>